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804F00" w14:textId="77777777" w:rsidR="005A153C" w:rsidRDefault="005A153C" w:rsidP="005A153C">
      <w:pPr>
        <w:spacing w:after="0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pl-PL"/>
        </w:rPr>
      </w:pPr>
    </w:p>
    <w:p w14:paraId="4A7721A0" w14:textId="77777777" w:rsidR="00733CAE" w:rsidRPr="00733CAE" w:rsidRDefault="005A153C" w:rsidP="00733CA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pl-PL"/>
        </w:rPr>
        <w:t xml:space="preserve">FIȘĂ </w:t>
      </w:r>
      <w:r w:rsidR="00EC1F84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pl-PL"/>
        </w:rPr>
        <w:t xml:space="preserve">TEHNICĂ PRODUS </w:t>
      </w:r>
      <w:r w:rsidR="000F17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AT52301 </w:t>
      </w:r>
      <w:r w:rsidR="00733CAE" w:rsidRPr="00733C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Fotoliu rulant cu antrenare </w:t>
      </w:r>
      <w:r w:rsidR="00733CAE" w:rsidRPr="00733CAE">
        <w:rPr>
          <w:rFonts w:ascii="Times New Roman" w:eastAsia="Times New Roman" w:hAnsi="Times New Roman" w:cs="Times New Roman"/>
          <w:b/>
          <w:sz w:val="24"/>
          <w:szCs w:val="24"/>
          <w:lang w:val="ro-RO" w:eastAsia="pl-PL"/>
        </w:rPr>
        <w:t>manuală</w:t>
      </w:r>
    </w:p>
    <w:p w14:paraId="7C804F03" w14:textId="783D8BBC" w:rsidR="00B65CA4" w:rsidRDefault="000F17E2" w:rsidP="00733CAE">
      <w:pPr>
        <w:spacing w:after="0"/>
        <w:jc w:val="center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 wp14:anchorId="7C804F4C" wp14:editId="5B337406">
            <wp:extent cx="2775587" cy="2830664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215" cy="2838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04F04" w14:textId="77777777" w:rsidR="00F3107B" w:rsidRDefault="00F3107B" w:rsidP="00993E16">
      <w:pPr>
        <w:spacing w:after="0"/>
        <w:jc w:val="center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pl-PL"/>
        </w:rPr>
      </w:pPr>
    </w:p>
    <w:p w14:paraId="7C804F05" w14:textId="12177B70" w:rsidR="00F3107B" w:rsidRDefault="00002C41" w:rsidP="00993E16">
      <w:pPr>
        <w:spacing w:after="0"/>
        <w:jc w:val="center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pl-PL"/>
        </w:rPr>
      </w:pPr>
      <w:r>
        <w:t>Fotoliul</w:t>
      </w:r>
      <w:r w:rsidR="006D698B">
        <w:t xml:space="preserve"> rulant</w:t>
      </w:r>
      <w:r w:rsidR="00F3107B">
        <w:t xml:space="preserve"> este conceput pentru persoane cu dizabilități sau dificultăți de mobilitate. Acesta servește ca suport în timpul deplasării.</w:t>
      </w:r>
    </w:p>
    <w:p w14:paraId="7C804F06" w14:textId="77777777" w:rsidR="006276AD" w:rsidRDefault="006276AD" w:rsidP="005A153C">
      <w:pPr>
        <w:spacing w:after="0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pl-PL"/>
        </w:rPr>
      </w:pPr>
    </w:p>
    <w:p w14:paraId="7C804F07" w14:textId="77777777" w:rsidR="006276AD" w:rsidRDefault="006276AD" w:rsidP="006276AD">
      <w:pPr>
        <w:spacing w:after="0"/>
        <w:jc w:val="center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pl-PL"/>
        </w:rPr>
      </w:pPr>
    </w:p>
    <w:p w14:paraId="7C804F08" w14:textId="77777777" w:rsidR="005A153C" w:rsidRDefault="005A153C" w:rsidP="006276A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276AD">
        <w:rPr>
          <w:rFonts w:ascii="Times New Roman" w:hAnsi="Times New Roman" w:cs="Times New Roman"/>
          <w:sz w:val="24"/>
          <w:szCs w:val="24"/>
        </w:rPr>
        <w:t>Descrierea componentelor principale</w:t>
      </w:r>
    </w:p>
    <w:p w14:paraId="7C804F09" w14:textId="77777777" w:rsidR="008E5D2B" w:rsidRDefault="008E5D2B" w:rsidP="008E5D2B">
      <w:pPr>
        <w:pStyle w:val="NormalWeb"/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C804F4E" wp14:editId="7C804F4F">
            <wp:simplePos x="0" y="0"/>
            <wp:positionH relativeFrom="column">
              <wp:posOffset>2770505</wp:posOffset>
            </wp:positionH>
            <wp:positionV relativeFrom="paragraph">
              <wp:posOffset>320675</wp:posOffset>
            </wp:positionV>
            <wp:extent cx="2635250" cy="2241550"/>
            <wp:effectExtent l="1905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/>
                    <a:srcRect l="56376" t="28676" r="26470" b="33645"/>
                    <a:stretch/>
                  </pic:blipFill>
                  <pic:spPr bwMode="auto">
                    <a:xfrm>
                      <a:off x="0" y="0"/>
                      <a:ext cx="2635250" cy="2241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Style w:val="Strong"/>
        </w:rPr>
        <w:t>Lista componentelor:</w:t>
      </w:r>
    </w:p>
    <w:p w14:paraId="7C804F0A" w14:textId="77777777" w:rsidR="008E5D2B" w:rsidRDefault="008E5D2B" w:rsidP="008E5D2B">
      <w:pPr>
        <w:pStyle w:val="NormalWeb"/>
        <w:numPr>
          <w:ilvl w:val="0"/>
          <w:numId w:val="14"/>
        </w:numPr>
      </w:pPr>
      <w:r>
        <w:t>Mâner de împingere</w:t>
      </w:r>
    </w:p>
    <w:p w14:paraId="7C804F0B" w14:textId="77777777" w:rsidR="008E5D2B" w:rsidRDefault="008E5D2B" w:rsidP="008E5D2B">
      <w:pPr>
        <w:pStyle w:val="NormalWeb"/>
        <w:numPr>
          <w:ilvl w:val="0"/>
          <w:numId w:val="14"/>
        </w:numPr>
      </w:pPr>
      <w:r>
        <w:t>Coti</w:t>
      </w:r>
      <w:r>
        <w:softHyphen/>
        <w:t>eră</w:t>
      </w:r>
    </w:p>
    <w:p w14:paraId="7C804F0C" w14:textId="77777777" w:rsidR="008E5D2B" w:rsidRDefault="008E5D2B" w:rsidP="008E5D2B">
      <w:pPr>
        <w:pStyle w:val="NormalWeb"/>
        <w:numPr>
          <w:ilvl w:val="0"/>
          <w:numId w:val="14"/>
        </w:numPr>
      </w:pPr>
      <w:r>
        <w:t>Panou lateral</w:t>
      </w:r>
    </w:p>
    <w:p w14:paraId="7C804F0D" w14:textId="77777777" w:rsidR="008E5D2B" w:rsidRDefault="008E5D2B" w:rsidP="008E5D2B">
      <w:pPr>
        <w:pStyle w:val="NormalWeb"/>
        <w:numPr>
          <w:ilvl w:val="0"/>
          <w:numId w:val="14"/>
        </w:numPr>
      </w:pPr>
      <w:r>
        <w:t>Frână</w:t>
      </w:r>
    </w:p>
    <w:p w14:paraId="7C804F0E" w14:textId="77777777" w:rsidR="008E5D2B" w:rsidRDefault="008E5D2B" w:rsidP="008E5D2B">
      <w:pPr>
        <w:pStyle w:val="NormalWeb"/>
        <w:numPr>
          <w:ilvl w:val="0"/>
          <w:numId w:val="14"/>
        </w:numPr>
      </w:pPr>
      <w:r>
        <w:t>Curea de susținere pentru gambe</w:t>
      </w:r>
    </w:p>
    <w:p w14:paraId="7C804F0F" w14:textId="77777777" w:rsidR="008E5D2B" w:rsidRDefault="008E5D2B" w:rsidP="008E5D2B">
      <w:pPr>
        <w:pStyle w:val="NormalWeb"/>
        <w:numPr>
          <w:ilvl w:val="0"/>
          <w:numId w:val="14"/>
        </w:numPr>
      </w:pPr>
      <w:r>
        <w:t>Treaptă suport pentru picioare</w:t>
      </w:r>
    </w:p>
    <w:p w14:paraId="7C804F10" w14:textId="77777777" w:rsidR="008E5D2B" w:rsidRDefault="008E5D2B" w:rsidP="008E5D2B">
      <w:pPr>
        <w:pStyle w:val="NormalWeb"/>
        <w:numPr>
          <w:ilvl w:val="0"/>
          <w:numId w:val="14"/>
        </w:numPr>
      </w:pPr>
      <w:r>
        <w:t>Tapițeria spătarului</w:t>
      </w:r>
    </w:p>
    <w:p w14:paraId="7C804F11" w14:textId="77777777" w:rsidR="008E5D2B" w:rsidRDefault="008E5D2B" w:rsidP="008E5D2B">
      <w:pPr>
        <w:pStyle w:val="NormalWeb"/>
        <w:numPr>
          <w:ilvl w:val="0"/>
          <w:numId w:val="14"/>
        </w:numPr>
      </w:pPr>
      <w:r>
        <w:t>Tapițeria șezutului</w:t>
      </w:r>
    </w:p>
    <w:p w14:paraId="7C804F12" w14:textId="77777777" w:rsidR="008E5D2B" w:rsidRDefault="008E5D2B" w:rsidP="008E5D2B">
      <w:pPr>
        <w:pStyle w:val="NormalWeb"/>
        <w:numPr>
          <w:ilvl w:val="0"/>
          <w:numId w:val="14"/>
        </w:numPr>
      </w:pPr>
      <w:r>
        <w:t>Cadru în cruce</w:t>
      </w:r>
    </w:p>
    <w:p w14:paraId="7C804F13" w14:textId="77777777" w:rsidR="008E5D2B" w:rsidRDefault="008E5D2B" w:rsidP="008E5D2B">
      <w:pPr>
        <w:pStyle w:val="NormalWeb"/>
        <w:numPr>
          <w:ilvl w:val="0"/>
          <w:numId w:val="14"/>
        </w:numPr>
      </w:pPr>
      <w:r>
        <w:t>Roată din spate</w:t>
      </w:r>
    </w:p>
    <w:p w14:paraId="7C804F14" w14:textId="77777777" w:rsidR="008E5D2B" w:rsidRDefault="008E5D2B" w:rsidP="008E5D2B">
      <w:pPr>
        <w:pStyle w:val="NormalWeb"/>
        <w:numPr>
          <w:ilvl w:val="0"/>
          <w:numId w:val="14"/>
        </w:numPr>
      </w:pPr>
      <w:r>
        <w:t>Roată din față</w:t>
      </w:r>
    </w:p>
    <w:p w14:paraId="7C804F15" w14:textId="77777777" w:rsidR="006276AD" w:rsidRDefault="006276AD" w:rsidP="00B65C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804F16" w14:textId="77777777" w:rsidR="00313BF5" w:rsidRDefault="00313BF5" w:rsidP="00AF65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C804F17" w14:textId="77777777" w:rsidR="00313BF5" w:rsidRDefault="00313BF5" w:rsidP="00B65C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804F18" w14:textId="77777777" w:rsidR="008E5D2B" w:rsidRDefault="008E5D2B" w:rsidP="00B65C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804F19" w14:textId="77777777" w:rsidR="008E5D2B" w:rsidRDefault="008E5D2B" w:rsidP="00B65C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804F1A" w14:textId="77777777" w:rsidR="008E5D2B" w:rsidRDefault="008E5D2B" w:rsidP="00B65C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804F1B" w14:textId="77777777" w:rsidR="008E5D2B" w:rsidRDefault="008E5D2B" w:rsidP="00B65C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804F1C" w14:textId="77777777" w:rsidR="008E5D2B" w:rsidRDefault="008E5D2B" w:rsidP="00B65C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804F1D" w14:textId="77777777" w:rsidR="008E5D2B" w:rsidRDefault="008E5D2B" w:rsidP="00B65C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804F1E" w14:textId="77777777" w:rsidR="00734320" w:rsidRDefault="00734320" w:rsidP="00B65C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804F1F" w14:textId="77777777" w:rsidR="00E11A6E" w:rsidRDefault="006276AD" w:rsidP="006276A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Compoziția materiei prime</w:t>
      </w:r>
    </w:p>
    <w:p w14:paraId="7C804F20" w14:textId="77777777" w:rsidR="009966F4" w:rsidRPr="009966F4" w:rsidRDefault="009966F4" w:rsidP="005F647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9966F4">
        <w:rPr>
          <w:rFonts w:ascii="Times New Roman" w:hAnsi="Times New Roman" w:cs="Times New Roman"/>
          <w:sz w:val="24"/>
          <w:szCs w:val="24"/>
        </w:rPr>
        <w:t>Tapițeria scaunului și a spătarului este realizată din piele PVC neagră, iar stratul interior este</w:t>
      </w:r>
    </w:p>
    <w:p w14:paraId="7C804F21" w14:textId="77777777" w:rsidR="009966F4" w:rsidRPr="009966F4" w:rsidRDefault="009966F4" w:rsidP="009966F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9966F4">
        <w:rPr>
          <w:rFonts w:ascii="Times New Roman" w:hAnsi="Times New Roman" w:cs="Times New Roman"/>
          <w:sz w:val="24"/>
          <w:szCs w:val="24"/>
        </w:rPr>
        <w:t>prevăzut cu țesătură de întărire. Roțile din față sunt din PVC de 8 inch, cu furci frontale din fier</w:t>
      </w:r>
    </w:p>
    <w:p w14:paraId="7C804F22" w14:textId="77777777" w:rsidR="005F6472" w:rsidRPr="008E5D2B" w:rsidRDefault="005F6472" w:rsidP="008E5D2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furci</w:t>
      </w:r>
      <w:r w:rsidR="009966F4" w:rsidRPr="009966F4">
        <w:rPr>
          <w:rFonts w:ascii="Times New Roman" w:hAnsi="Times New Roman" w:cs="Times New Roman"/>
          <w:sz w:val="24"/>
          <w:szCs w:val="24"/>
        </w:rPr>
        <w:t xml:space="preserve"> frontale din fier</w:t>
      </w:r>
      <w:r>
        <w:rPr>
          <w:rFonts w:ascii="Times New Roman" w:hAnsi="Times New Roman" w:cs="Times New Roman"/>
          <w:sz w:val="24"/>
          <w:szCs w:val="24"/>
        </w:rPr>
        <w:t>. Cadrul este fabricat din oțel carbon.</w:t>
      </w:r>
    </w:p>
    <w:p w14:paraId="7C804F23" w14:textId="77777777" w:rsidR="00962C88" w:rsidRPr="00B65CA4" w:rsidRDefault="00962C88" w:rsidP="00B65CA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C804F24" w14:textId="77777777" w:rsidR="006276AD" w:rsidRDefault="006276AD" w:rsidP="006276A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Specificații tehnice ale produsului</w:t>
      </w:r>
      <w:r w:rsidR="00F3107B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</w:p>
    <w:p w14:paraId="7C804F25" w14:textId="77777777" w:rsidR="006276AD" w:rsidRDefault="006276AD" w:rsidP="006276A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7C804F26" w14:textId="77777777" w:rsidR="000F17E2" w:rsidRPr="000F17E2" w:rsidRDefault="00F3107B" w:rsidP="000F17E2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Lățimea scaunului cu rotile (scaun cu rotile din oțel): 63 </w:t>
      </w:r>
      <w:r w:rsidR="000F17E2" w:rsidRPr="000F17E2">
        <w:rPr>
          <w:rFonts w:ascii="Times New Roman" w:hAnsi="Times New Roman" w:cs="Times New Roman"/>
          <w:sz w:val="24"/>
          <w:szCs w:val="24"/>
        </w:rPr>
        <w:t>cm</w:t>
      </w:r>
    </w:p>
    <w:p w14:paraId="7C804F27" w14:textId="77777777" w:rsidR="000F17E2" w:rsidRPr="000F17E2" w:rsidRDefault="000F17E2" w:rsidP="000F17E2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F17E2">
        <w:rPr>
          <w:rFonts w:ascii="Times New Roman" w:hAnsi="Times New Roman" w:cs="Times New Roman"/>
          <w:sz w:val="24"/>
          <w:szCs w:val="24"/>
        </w:rPr>
        <w:t>Lățimea scaunului: 46 cm</w:t>
      </w:r>
    </w:p>
    <w:p w14:paraId="7C804F28" w14:textId="77777777" w:rsidR="000F17E2" w:rsidRPr="000F17E2" w:rsidRDefault="005F6472" w:rsidP="000F17E2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Lățimea căruciorului când este pliat:</w:t>
      </w:r>
      <w:r w:rsidR="00F3107B">
        <w:rPr>
          <w:rFonts w:ascii="Times New Roman" w:hAnsi="Times New Roman" w:cs="Times New Roman"/>
          <w:sz w:val="24"/>
          <w:szCs w:val="24"/>
        </w:rPr>
        <w:t xml:space="preserve"> 26 </w:t>
      </w:r>
      <w:r w:rsidR="000F17E2" w:rsidRPr="000F17E2">
        <w:rPr>
          <w:rFonts w:ascii="Times New Roman" w:hAnsi="Times New Roman" w:cs="Times New Roman"/>
          <w:sz w:val="24"/>
          <w:szCs w:val="24"/>
        </w:rPr>
        <w:t>cm</w:t>
      </w:r>
    </w:p>
    <w:p w14:paraId="7C804F29" w14:textId="77777777" w:rsidR="000F17E2" w:rsidRPr="000F17E2" w:rsidRDefault="000F17E2" w:rsidP="000F17E2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F17E2">
        <w:rPr>
          <w:rFonts w:ascii="Times New Roman" w:hAnsi="Times New Roman" w:cs="Times New Roman"/>
          <w:sz w:val="24"/>
          <w:szCs w:val="24"/>
        </w:rPr>
        <w:t>Adâncimea scaunului: 40 cm</w:t>
      </w:r>
    </w:p>
    <w:p w14:paraId="7C804F2A" w14:textId="77777777" w:rsidR="000F17E2" w:rsidRPr="000F17E2" w:rsidRDefault="005F6472" w:rsidP="000F17E2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Înălțimea spătarului: 44 </w:t>
      </w:r>
      <w:r w:rsidR="000F17E2" w:rsidRPr="000F17E2">
        <w:rPr>
          <w:rFonts w:ascii="Times New Roman" w:hAnsi="Times New Roman" w:cs="Times New Roman"/>
          <w:sz w:val="24"/>
          <w:szCs w:val="24"/>
        </w:rPr>
        <w:t>cm</w:t>
      </w:r>
    </w:p>
    <w:p w14:paraId="7C804F2B" w14:textId="77777777" w:rsidR="000F17E2" w:rsidRPr="000F17E2" w:rsidRDefault="005F6472" w:rsidP="000F17E2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Înălțime:</w:t>
      </w:r>
      <w:r w:rsidR="00F3107B">
        <w:rPr>
          <w:rFonts w:ascii="Times New Roman" w:hAnsi="Times New Roman" w:cs="Times New Roman"/>
          <w:sz w:val="24"/>
          <w:szCs w:val="24"/>
        </w:rPr>
        <w:t xml:space="preserve"> 89 </w:t>
      </w:r>
      <w:r w:rsidR="000F17E2" w:rsidRPr="000F17E2">
        <w:rPr>
          <w:rFonts w:ascii="Times New Roman" w:hAnsi="Times New Roman" w:cs="Times New Roman"/>
          <w:sz w:val="24"/>
          <w:szCs w:val="24"/>
        </w:rPr>
        <w:t>cm</w:t>
      </w:r>
    </w:p>
    <w:p w14:paraId="7C804F2C" w14:textId="77777777" w:rsidR="000F17E2" w:rsidRPr="000F17E2" w:rsidRDefault="000F17E2" w:rsidP="000F17E2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F17E2">
        <w:rPr>
          <w:rFonts w:ascii="Times New Roman" w:hAnsi="Times New Roman" w:cs="Times New Roman"/>
          <w:sz w:val="24"/>
          <w:szCs w:val="24"/>
        </w:rPr>
        <w:t>Înălțime cu spătarul pliat:</w:t>
      </w:r>
      <w:r w:rsidR="00F3107B">
        <w:rPr>
          <w:rFonts w:ascii="Times New Roman" w:hAnsi="Times New Roman" w:cs="Times New Roman"/>
          <w:sz w:val="24"/>
          <w:szCs w:val="24"/>
        </w:rPr>
        <w:t xml:space="preserve"> 70 </w:t>
      </w:r>
      <w:r w:rsidRPr="000F17E2">
        <w:rPr>
          <w:rFonts w:ascii="Times New Roman" w:hAnsi="Times New Roman" w:cs="Times New Roman"/>
          <w:sz w:val="24"/>
          <w:szCs w:val="24"/>
        </w:rPr>
        <w:t>cm</w:t>
      </w:r>
    </w:p>
    <w:p w14:paraId="7C804F2D" w14:textId="77777777" w:rsidR="000F17E2" w:rsidRPr="000F17E2" w:rsidRDefault="000F17E2" w:rsidP="000F17E2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F17E2">
        <w:rPr>
          <w:rFonts w:ascii="Times New Roman" w:hAnsi="Times New Roman" w:cs="Times New Roman"/>
          <w:sz w:val="24"/>
          <w:szCs w:val="24"/>
        </w:rPr>
        <w:t>Roată față: turnată, 8"</w:t>
      </w:r>
    </w:p>
    <w:p w14:paraId="7C804F2E" w14:textId="77777777" w:rsidR="000F17E2" w:rsidRPr="000F17E2" w:rsidRDefault="000F17E2" w:rsidP="000F17E2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F17E2">
        <w:rPr>
          <w:rFonts w:ascii="Times New Roman" w:hAnsi="Times New Roman" w:cs="Times New Roman"/>
          <w:sz w:val="24"/>
          <w:szCs w:val="24"/>
        </w:rPr>
        <w:t>Roată spate: turnată, 22"</w:t>
      </w:r>
    </w:p>
    <w:p w14:paraId="7C804F2F" w14:textId="77777777" w:rsidR="000F17E2" w:rsidRPr="000F17E2" w:rsidRDefault="000F17E2" w:rsidP="000F17E2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F17E2">
        <w:rPr>
          <w:rFonts w:ascii="Times New Roman" w:hAnsi="Times New Roman" w:cs="Times New Roman"/>
          <w:sz w:val="24"/>
          <w:szCs w:val="24"/>
        </w:rPr>
        <w:t xml:space="preserve">Greutatea </w:t>
      </w:r>
      <w:r w:rsidR="005F6472">
        <w:rPr>
          <w:rFonts w:ascii="Times New Roman" w:hAnsi="Times New Roman" w:cs="Times New Roman"/>
          <w:sz w:val="24"/>
          <w:szCs w:val="24"/>
        </w:rPr>
        <w:t xml:space="preserve">căruciorului: 13,5 </w:t>
      </w:r>
      <w:r w:rsidRPr="000F17E2">
        <w:rPr>
          <w:rFonts w:ascii="Times New Roman" w:hAnsi="Times New Roman" w:cs="Times New Roman"/>
          <w:sz w:val="24"/>
          <w:szCs w:val="24"/>
        </w:rPr>
        <w:t>kg</w:t>
      </w:r>
    </w:p>
    <w:p w14:paraId="7C804F30" w14:textId="77777777" w:rsidR="009966F4" w:rsidRDefault="000F17E2" w:rsidP="000F17E2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F17E2">
        <w:rPr>
          <w:rFonts w:ascii="Times New Roman" w:hAnsi="Times New Roman" w:cs="Times New Roman"/>
          <w:sz w:val="24"/>
          <w:szCs w:val="24"/>
        </w:rPr>
        <w:t>Capacitate maximă de încărcare: 115 kg</w:t>
      </w:r>
    </w:p>
    <w:p w14:paraId="7C804F31" w14:textId="77777777" w:rsidR="000F17E2" w:rsidRPr="008E5D2B" w:rsidRDefault="000F17E2" w:rsidP="008E5D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804F32" w14:textId="77777777" w:rsidR="00EC1F84" w:rsidRPr="009966F4" w:rsidRDefault="00EC1F84" w:rsidP="009966F4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966F4">
        <w:rPr>
          <w:rStyle w:val="Strong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Echipament: </w:t>
      </w:r>
    </w:p>
    <w:p w14:paraId="7C804F33" w14:textId="77777777" w:rsidR="000F17E2" w:rsidRPr="000F17E2" w:rsidRDefault="000F17E2" w:rsidP="000F17E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0F17E2">
        <w:rPr>
          <w:rFonts w:ascii="Times New Roman" w:hAnsi="Times New Roman" w:cs="Times New Roman"/>
          <w:sz w:val="24"/>
          <w:szCs w:val="24"/>
        </w:rPr>
        <w:t>centură pentru pacient, frâne pentru îngrijitor, spătar rabatabil, traversă dublă,</w:t>
      </w:r>
    </w:p>
    <w:p w14:paraId="7C804F34" w14:textId="77777777" w:rsidR="008E5D2B" w:rsidRDefault="000F17E2" w:rsidP="008E5D2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0F17E2">
        <w:rPr>
          <w:rFonts w:ascii="Times New Roman" w:hAnsi="Times New Roman" w:cs="Times New Roman"/>
          <w:sz w:val="24"/>
          <w:szCs w:val="24"/>
        </w:rPr>
        <w:t>cotiere moi, buzunar, suporturi pentru picioare pliabile.</w:t>
      </w:r>
    </w:p>
    <w:p w14:paraId="7C804F35" w14:textId="77777777" w:rsidR="00E11A6E" w:rsidRPr="00B65CA4" w:rsidRDefault="00E11A6E" w:rsidP="008E5D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804F36" w14:textId="77777777" w:rsidR="00A64544" w:rsidRPr="00B65CA4" w:rsidRDefault="00C101C8" w:rsidP="00C101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5CA4">
        <w:rPr>
          <w:rFonts w:ascii="Times New Roman" w:hAnsi="Times New Roman" w:cs="Times New Roman"/>
          <w:sz w:val="24"/>
          <w:szCs w:val="24"/>
        </w:rPr>
        <w:t xml:space="preserve">Pregătit </w:t>
      </w:r>
      <w:r w:rsidR="003A3749" w:rsidRPr="00B65CA4">
        <w:rPr>
          <w:rFonts w:ascii="Times New Roman" w:hAnsi="Times New Roman" w:cs="Times New Roman"/>
          <w:sz w:val="24"/>
          <w:szCs w:val="24"/>
        </w:rPr>
        <w:t xml:space="preserve">de: </w:t>
      </w:r>
      <w:r w:rsidR="00B65CA4" w:rsidRPr="00B65CA4">
        <w:rPr>
          <w:rFonts w:ascii="Times New Roman" w:hAnsi="Times New Roman" w:cs="Times New Roman"/>
          <w:sz w:val="24"/>
          <w:szCs w:val="24"/>
        </w:rPr>
        <w:t>Beata Wieszczyk</w:t>
      </w:r>
    </w:p>
    <w:p w14:paraId="7C804F37" w14:textId="77777777" w:rsidR="003A3749" w:rsidRPr="00B65CA4" w:rsidRDefault="00C101C8" w:rsidP="00C101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5CA4">
        <w:rPr>
          <w:rFonts w:ascii="Times New Roman" w:hAnsi="Times New Roman" w:cs="Times New Roman"/>
          <w:sz w:val="24"/>
          <w:szCs w:val="24"/>
        </w:rPr>
        <w:t xml:space="preserve">Aprobat </w:t>
      </w:r>
      <w:r w:rsidR="003A3749" w:rsidRPr="00B65CA4">
        <w:rPr>
          <w:rFonts w:ascii="Times New Roman" w:hAnsi="Times New Roman" w:cs="Times New Roman"/>
          <w:sz w:val="24"/>
          <w:szCs w:val="24"/>
        </w:rPr>
        <w:t>de: Andrzej Tarnkowski</w:t>
      </w:r>
    </w:p>
    <w:p w14:paraId="7C804F38" w14:textId="77777777" w:rsidR="003A3749" w:rsidRPr="00B65CA4" w:rsidRDefault="003A3749" w:rsidP="00C101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5CA4">
        <w:rPr>
          <w:rFonts w:ascii="Times New Roman" w:hAnsi="Times New Roman" w:cs="Times New Roman"/>
          <w:sz w:val="24"/>
          <w:szCs w:val="24"/>
        </w:rPr>
        <w:t>Data: 5 mai 2021</w:t>
      </w:r>
    </w:p>
    <w:p w14:paraId="7C804F39" w14:textId="77777777" w:rsidR="00281237" w:rsidRDefault="00281237" w:rsidP="00C101C8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7C804F3A" w14:textId="77777777" w:rsidR="00281237" w:rsidRDefault="00281237" w:rsidP="002812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ECF">
        <w:rPr>
          <w:rFonts w:ascii="Times New Roman" w:hAnsi="Times New Roman" w:cs="Times New Roman"/>
          <w:sz w:val="24"/>
          <w:szCs w:val="24"/>
        </w:rPr>
        <w:t>Actualizare: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3074"/>
        <w:gridCol w:w="3074"/>
        <w:gridCol w:w="3741"/>
      </w:tblGrid>
      <w:tr w:rsidR="00281237" w:rsidRPr="00325FAA" w14:paraId="7C804F3E" w14:textId="77777777" w:rsidTr="003652B5">
        <w:trPr>
          <w:trHeight w:val="359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04F3B" w14:textId="77777777" w:rsidR="00281237" w:rsidRPr="00325FAA" w:rsidRDefault="00281237" w:rsidP="003652B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F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04F3C" w14:textId="77777777" w:rsidR="00281237" w:rsidRPr="00325FAA" w:rsidRDefault="00281237" w:rsidP="003652B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F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Modificare efectuată 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04F3D" w14:textId="77777777" w:rsidR="00281237" w:rsidRPr="00325FAA" w:rsidRDefault="00281237" w:rsidP="003652B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F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Persoana care a efectuat actualizarea </w:t>
            </w:r>
          </w:p>
        </w:tc>
      </w:tr>
      <w:tr w:rsidR="00281237" w:rsidRPr="00325FAA" w14:paraId="7C804F42" w14:textId="77777777" w:rsidTr="003652B5">
        <w:trPr>
          <w:trHeight w:val="144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4F3F" w14:textId="77777777" w:rsidR="00281237" w:rsidRPr="00325FAA" w:rsidRDefault="00281237" w:rsidP="003652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iunie 2022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4F40" w14:textId="77777777" w:rsidR="00281237" w:rsidRPr="00325FAA" w:rsidRDefault="00281237" w:rsidP="003652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Modificare la subsolul paginii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4F41" w14:textId="77777777" w:rsidR="00281237" w:rsidRPr="00325FAA" w:rsidRDefault="00281237" w:rsidP="003652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Beata Wieszczyk</w:t>
            </w:r>
          </w:p>
        </w:tc>
      </w:tr>
      <w:tr w:rsidR="00F3107B" w:rsidRPr="00325FAA" w14:paraId="7C804F46" w14:textId="77777777" w:rsidTr="003652B5">
        <w:trPr>
          <w:trHeight w:val="144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4F43" w14:textId="77777777" w:rsidR="00F3107B" w:rsidRDefault="00F3107B" w:rsidP="003652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4F44" w14:textId="77777777" w:rsidR="00F3107B" w:rsidRDefault="00F3107B" w:rsidP="003652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Actualizarea datelor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4F45" w14:textId="77777777" w:rsidR="00F3107B" w:rsidRDefault="00F3107B" w:rsidP="003652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Jędrzej Król</w:t>
            </w:r>
          </w:p>
        </w:tc>
      </w:tr>
      <w:tr w:rsidR="004E54FB" w:rsidRPr="00325FAA" w14:paraId="7C804F4A" w14:textId="77777777" w:rsidTr="003652B5">
        <w:trPr>
          <w:trHeight w:val="144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4F47" w14:textId="77777777" w:rsidR="004E54FB" w:rsidRDefault="004E54FB" w:rsidP="003652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ianuarie 2026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4F48" w14:textId="77777777" w:rsidR="004E54FB" w:rsidRDefault="004E54FB" w:rsidP="003652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Modificare subsol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4F49" w14:textId="77777777" w:rsidR="004E54FB" w:rsidRDefault="004E54FB" w:rsidP="003652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Jędrzej Król</w:t>
            </w:r>
          </w:p>
        </w:tc>
      </w:tr>
    </w:tbl>
    <w:p w14:paraId="7C804F4B" w14:textId="77777777" w:rsidR="00B65CA4" w:rsidRPr="00FC47CC" w:rsidRDefault="00B65CA4" w:rsidP="00C101C8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B65CA4" w:rsidRPr="00FC47CC" w:rsidSect="00F149EB">
      <w:headerReference w:type="default" r:id="rId10"/>
      <w:footerReference w:type="default" r:id="rId11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4BB3B" w14:textId="77777777" w:rsidR="009F1B90" w:rsidRDefault="009F1B90">
      <w:r>
        <w:separator/>
      </w:r>
    </w:p>
  </w:endnote>
  <w:endnote w:type="continuationSeparator" w:id="0">
    <w:p w14:paraId="0895F4CC" w14:textId="77777777" w:rsidR="009F1B90" w:rsidRDefault="009F1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04F57" w14:textId="77777777" w:rsidR="00B65CA4" w:rsidRDefault="00B65CA4" w:rsidP="00B65CA4">
    <w:pPr>
      <w:pStyle w:val="Footer"/>
      <w:pBdr>
        <w:top w:val="single" w:sz="4" w:space="1" w:color="000000"/>
      </w:pBdr>
      <w:tabs>
        <w:tab w:val="clear" w:pos="4536"/>
        <w:tab w:val="center" w:pos="3915"/>
      </w:tabs>
      <w:spacing w:after="0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Înregistrată sub numărul KRS</w:t>
    </w:r>
    <w:r w:rsidR="00A451FD">
      <w:rPr>
        <w:rFonts w:ascii="Arial" w:hAnsi="Arial" w:cs="Arial"/>
        <w:sz w:val="14"/>
        <w:szCs w:val="14"/>
      </w:rPr>
      <w:t xml:space="preserve"> 0001213304 </w:t>
    </w:r>
    <w:r>
      <w:rPr>
        <w:rFonts w:ascii="Arial" w:hAnsi="Arial" w:cs="Arial"/>
        <w:sz w:val="14"/>
        <w:szCs w:val="14"/>
      </w:rPr>
      <w:t>la Tribunalul Districtual al Capitalei Varșovia din Varșovia,</w:t>
    </w:r>
  </w:p>
  <w:p w14:paraId="7C804F58" w14:textId="77777777" w:rsidR="00B65CA4" w:rsidRDefault="00B65CA4" w:rsidP="00B65CA4">
    <w:pPr>
      <w:pStyle w:val="Footer"/>
      <w:pBdr>
        <w:top w:val="single" w:sz="4" w:space="1" w:color="000000"/>
      </w:pBdr>
      <w:tabs>
        <w:tab w:val="clear" w:pos="4536"/>
        <w:tab w:val="center" w:pos="3915"/>
      </w:tabs>
      <w:spacing w:after="0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Secția comercială </w:t>
    </w:r>
    <w:r w:rsidR="00A451FD">
      <w:rPr>
        <w:rFonts w:ascii="Arial" w:hAnsi="Arial" w:cs="Arial"/>
        <w:sz w:val="14"/>
        <w:szCs w:val="14"/>
      </w:rPr>
      <w:t xml:space="preserve">nr. 14 </w:t>
    </w:r>
    <w:r>
      <w:rPr>
        <w:rFonts w:ascii="Arial" w:hAnsi="Arial" w:cs="Arial"/>
        <w:sz w:val="14"/>
        <w:szCs w:val="14"/>
      </w:rPr>
      <w:t>a Registrului Național Judiciar</w:t>
    </w:r>
  </w:p>
  <w:p w14:paraId="7C804F59" w14:textId="77777777" w:rsidR="0064722C" w:rsidRDefault="00B65CA4" w:rsidP="00B65CA4">
    <w:pPr>
      <w:pStyle w:val="Footer"/>
      <w:pBdr>
        <w:top w:val="single" w:sz="4" w:space="1" w:color="000000"/>
      </w:pBdr>
      <w:tabs>
        <w:tab w:val="clear" w:pos="4536"/>
        <w:tab w:val="center" w:pos="3915"/>
      </w:tabs>
      <w:spacing w:after="0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NIP 524-21-23-915; REGON 012853911; Număr cont bancar: 45 1910 1123 0009 0232 2121 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B37E5" w14:textId="77777777" w:rsidR="009F1B90" w:rsidRDefault="009F1B90">
      <w:r>
        <w:separator/>
      </w:r>
    </w:p>
  </w:footnote>
  <w:footnote w:type="continuationSeparator" w:id="0">
    <w:p w14:paraId="4BFA2347" w14:textId="77777777" w:rsidR="009F1B90" w:rsidRDefault="009F1B90">
      <w:r>
        <w:continuationSeparator/>
      </w:r>
    </w:p>
  </w:footnote>
  <w:footnote w:id="1">
    <w:p w14:paraId="7C804F5C" w14:textId="77777777" w:rsidR="00F3107B" w:rsidRDefault="00F3107B" w:rsidP="00F3107B">
      <w:pPr>
        <w:rPr>
          <w:rFonts w:ascii="Calibri" w:hAnsi="Calibri" w:cs="Calibri"/>
          <w:lang w:eastAsia="pl-PL"/>
        </w:rPr>
      </w:pPr>
      <w:r>
        <w:rPr>
          <w:rStyle w:val="FootnoteReference"/>
        </w:rPr>
        <w:footnoteRef/>
      </w:r>
      <w:r>
        <w:t xml:space="preserve"> </w:t>
      </w:r>
      <w:r>
        <w:rPr>
          <w:b/>
          <w:bCs/>
          <w:sz w:val="16"/>
          <w:szCs w:val="16"/>
        </w:rPr>
        <w:t xml:space="preserve">ATENȚIE! </w:t>
      </w:r>
      <w:r>
        <w:rPr>
          <w:sz w:val="16"/>
          <w:szCs w:val="16"/>
        </w:rPr>
        <w:t>DIMENSIUNILE INDIVIDUALE ALE PRODUSELOR POT VARIA CU +/- 0,5 CM.</w:t>
      </w:r>
    </w:p>
    <w:p w14:paraId="7C804F5D" w14:textId="77777777" w:rsidR="00F3107B" w:rsidRDefault="00F3107B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04F54" w14:textId="77777777" w:rsidR="00F331E9" w:rsidRDefault="00C26904" w:rsidP="0016763C">
    <w:pPr>
      <w:pBdr>
        <w:bottom w:val="single" w:sz="4" w:space="1" w:color="000000"/>
      </w:pBdr>
      <w:spacing w:after="0"/>
      <w:jc w:val="center"/>
      <w:rPr>
        <w:rFonts w:ascii="Arial" w:hAnsi="Arial" w:cs="Arial"/>
        <w:sz w:val="16"/>
        <w:szCs w:val="16"/>
      </w:rPr>
    </w:pPr>
    <w:r>
      <w:rPr>
        <w:noProof/>
        <w:lang w:eastAsia="pl-PL"/>
      </w:rPr>
      <w:drawing>
        <wp:anchor distT="0" distB="0" distL="114935" distR="114935" simplePos="0" relativeHeight="251656704" behindDoc="1" locked="0" layoutInCell="1" allowOverlap="1" wp14:anchorId="7C804F5A" wp14:editId="7C804F5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99465" cy="323215"/>
          <wp:effectExtent l="19050" t="0" r="63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screen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32321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451FD" w:rsidRPr="00A451FD">
      <w:rPr>
        <w:rFonts w:ascii="Arial" w:hAnsi="Arial" w:cs="Arial"/>
        <w:b/>
        <w:bCs/>
        <w:sz w:val="16"/>
        <w:szCs w:val="16"/>
      </w:rPr>
      <w:t xml:space="preserve"> </w:t>
    </w:r>
    <w:r w:rsidR="00A451FD" w:rsidRPr="0008560A">
      <w:rPr>
        <w:rFonts w:ascii="Arial" w:hAnsi="Arial" w:cs="Arial"/>
        <w:b/>
        <w:bCs/>
        <w:sz w:val="16"/>
        <w:szCs w:val="16"/>
      </w:rPr>
      <w:t xml:space="preserve">ANTAR MEDICAL </w:t>
    </w:r>
    <w:r w:rsidR="00A451FD">
      <w:rPr>
        <w:rFonts w:ascii="Arial" w:hAnsi="Arial" w:cs="Arial"/>
        <w:sz w:val="16"/>
        <w:szCs w:val="16"/>
      </w:rPr>
      <w:t>Societate cu răspundere limitată</w:t>
    </w:r>
  </w:p>
  <w:p w14:paraId="7C804F55" w14:textId="77777777" w:rsidR="00F331E9" w:rsidRDefault="00F331E9" w:rsidP="0016763C">
    <w:pPr>
      <w:pBdr>
        <w:bottom w:val="single" w:sz="4" w:space="1" w:color="000000"/>
      </w:pBdr>
      <w:spacing w:after="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cu sediul social în Varșovia, ul. Zawiślańska 43, 03-068 Varșovia</w:t>
    </w:r>
  </w:p>
  <w:p w14:paraId="7C804F56" w14:textId="77777777" w:rsidR="00F331E9" w:rsidRDefault="00C26904" w:rsidP="0016763C">
    <w:pPr>
      <w:pStyle w:val="Header"/>
      <w:pBdr>
        <w:bottom w:val="single" w:sz="4" w:space="1" w:color="000000"/>
      </w:pBdr>
      <w:spacing w:after="0"/>
      <w:jc w:val="center"/>
      <w:rPr>
        <w:rFonts w:ascii="Arial" w:hAnsi="Arial" w:cs="Arial"/>
        <w:sz w:val="16"/>
        <w:szCs w:val="16"/>
        <w:lang w:val="pt-BR"/>
      </w:rPr>
    </w:pPr>
    <w:r>
      <w:rPr>
        <w:rFonts w:ascii="Arial" w:hAnsi="Arial" w:cs="Arial"/>
        <w:sz w:val="16"/>
        <w:szCs w:val="16"/>
        <w:lang w:val="pt-BR"/>
      </w:rPr>
      <w:t>Tel</w:t>
    </w:r>
    <w:r w:rsidR="00F331E9">
      <w:rPr>
        <w:rFonts w:ascii="Arial" w:hAnsi="Arial" w:cs="Arial"/>
        <w:sz w:val="16"/>
        <w:szCs w:val="16"/>
        <w:lang w:val="pt-BR"/>
      </w:rPr>
      <w:t>.: +48 22</w:t>
    </w:r>
    <w:r>
      <w:rPr>
        <w:rFonts w:ascii="Arial" w:hAnsi="Arial" w:cs="Arial"/>
        <w:sz w:val="16"/>
        <w:szCs w:val="16"/>
        <w:lang w:val="pt-BR"/>
      </w:rPr>
      <w:t xml:space="preserve"> 518 36 00</w:t>
    </w:r>
    <w:r w:rsidR="00F331E9">
      <w:rPr>
        <w:rFonts w:ascii="Arial" w:hAnsi="Arial" w:cs="Arial"/>
        <w:sz w:val="16"/>
        <w:szCs w:val="16"/>
        <w:lang w:val="pt-BR"/>
      </w:rPr>
      <w:t xml:space="preserve">; </w:t>
    </w:r>
    <w:r>
      <w:rPr>
        <w:rFonts w:ascii="Arial" w:hAnsi="Arial" w:cs="Arial"/>
        <w:sz w:val="16"/>
        <w:szCs w:val="16"/>
        <w:lang w:val="pt-BR"/>
      </w:rPr>
      <w:t xml:space="preserve">Fax: </w:t>
    </w:r>
    <w:r w:rsidR="00F331E9">
      <w:rPr>
        <w:rFonts w:ascii="Arial" w:hAnsi="Arial" w:cs="Arial"/>
        <w:sz w:val="16"/>
        <w:szCs w:val="16"/>
        <w:lang w:val="pt-BR"/>
      </w:rPr>
      <w:t>+48 22</w:t>
    </w:r>
    <w:r>
      <w:rPr>
        <w:rFonts w:ascii="Arial" w:hAnsi="Arial" w:cs="Arial"/>
        <w:sz w:val="16"/>
        <w:szCs w:val="16"/>
        <w:lang w:val="pt-BR"/>
      </w:rPr>
      <w:t xml:space="preserve"> 518 36 30</w:t>
    </w:r>
    <w:r w:rsidR="00F331E9">
      <w:rPr>
        <w:rFonts w:ascii="Arial" w:hAnsi="Arial" w:cs="Arial"/>
        <w:sz w:val="16"/>
        <w:szCs w:val="16"/>
        <w:lang w:val="pt-BR"/>
      </w:rPr>
      <w:t>; E-mail: antar@antar.net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0ED4"/>
    <w:multiLevelType w:val="hybridMultilevel"/>
    <w:tmpl w:val="E3F6EA90"/>
    <w:lvl w:ilvl="0" w:tplc="415A7E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0206B"/>
    <w:multiLevelType w:val="multilevel"/>
    <w:tmpl w:val="A62C8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DC4159"/>
    <w:multiLevelType w:val="hybridMultilevel"/>
    <w:tmpl w:val="81421E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5F7735"/>
    <w:multiLevelType w:val="hybridMultilevel"/>
    <w:tmpl w:val="127210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BB2E83"/>
    <w:multiLevelType w:val="hybridMultilevel"/>
    <w:tmpl w:val="43F0DE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21EF9"/>
    <w:multiLevelType w:val="hybridMultilevel"/>
    <w:tmpl w:val="3F866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62A8C"/>
    <w:multiLevelType w:val="hybridMultilevel"/>
    <w:tmpl w:val="0B3EA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A2682"/>
    <w:multiLevelType w:val="hybridMultilevel"/>
    <w:tmpl w:val="03FC1E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35012E"/>
    <w:multiLevelType w:val="hybridMultilevel"/>
    <w:tmpl w:val="20A6C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8197A"/>
    <w:multiLevelType w:val="hybridMultilevel"/>
    <w:tmpl w:val="11065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E6BEF"/>
    <w:multiLevelType w:val="hybridMultilevel"/>
    <w:tmpl w:val="FF1463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426AB1"/>
    <w:multiLevelType w:val="hybridMultilevel"/>
    <w:tmpl w:val="BCD608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A085039"/>
    <w:multiLevelType w:val="hybridMultilevel"/>
    <w:tmpl w:val="BC20CFAE"/>
    <w:lvl w:ilvl="0" w:tplc="A086D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251638">
    <w:abstractNumId w:val="12"/>
  </w:num>
  <w:num w:numId="2" w16cid:durableId="59862657">
    <w:abstractNumId w:val="9"/>
  </w:num>
  <w:num w:numId="3" w16cid:durableId="79761728">
    <w:abstractNumId w:val="5"/>
  </w:num>
  <w:num w:numId="4" w16cid:durableId="858736819">
    <w:abstractNumId w:val="0"/>
  </w:num>
  <w:num w:numId="5" w16cid:durableId="1186796809">
    <w:abstractNumId w:val="2"/>
  </w:num>
  <w:num w:numId="6" w16cid:durableId="653293842">
    <w:abstractNumId w:val="7"/>
  </w:num>
  <w:num w:numId="7" w16cid:durableId="1640987661">
    <w:abstractNumId w:val="2"/>
  </w:num>
  <w:num w:numId="8" w16cid:durableId="1886286478">
    <w:abstractNumId w:val="3"/>
  </w:num>
  <w:num w:numId="9" w16cid:durableId="1953854705">
    <w:abstractNumId w:val="11"/>
  </w:num>
  <w:num w:numId="10" w16cid:durableId="744689687">
    <w:abstractNumId w:val="8"/>
  </w:num>
  <w:num w:numId="11" w16cid:durableId="1043596765">
    <w:abstractNumId w:val="10"/>
  </w:num>
  <w:num w:numId="12" w16cid:durableId="1822770413">
    <w:abstractNumId w:val="4"/>
  </w:num>
  <w:num w:numId="13" w16cid:durableId="576792319">
    <w:abstractNumId w:val="6"/>
  </w:num>
  <w:num w:numId="14" w16cid:durableId="1640458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6A80"/>
    <w:rsid w:val="00002C41"/>
    <w:rsid w:val="000061AD"/>
    <w:rsid w:val="00043B68"/>
    <w:rsid w:val="00092784"/>
    <w:rsid w:val="000962A0"/>
    <w:rsid w:val="000A6DF0"/>
    <w:rsid w:val="000B7FF1"/>
    <w:rsid w:val="000C1E31"/>
    <w:rsid w:val="000E41D7"/>
    <w:rsid w:val="000E63A3"/>
    <w:rsid w:val="000F17E2"/>
    <w:rsid w:val="000F5386"/>
    <w:rsid w:val="0016763C"/>
    <w:rsid w:val="0019025E"/>
    <w:rsid w:val="001B2E3E"/>
    <w:rsid w:val="00203C1E"/>
    <w:rsid w:val="0021375C"/>
    <w:rsid w:val="0021602C"/>
    <w:rsid w:val="00242255"/>
    <w:rsid w:val="00262C5B"/>
    <w:rsid w:val="00266E06"/>
    <w:rsid w:val="00267D49"/>
    <w:rsid w:val="00281237"/>
    <w:rsid w:val="002E287D"/>
    <w:rsid w:val="002F01F8"/>
    <w:rsid w:val="00313BF5"/>
    <w:rsid w:val="003344E1"/>
    <w:rsid w:val="00336237"/>
    <w:rsid w:val="00364318"/>
    <w:rsid w:val="003A3749"/>
    <w:rsid w:val="003F574E"/>
    <w:rsid w:val="00413D1E"/>
    <w:rsid w:val="004174F4"/>
    <w:rsid w:val="004300B0"/>
    <w:rsid w:val="004A4211"/>
    <w:rsid w:val="004A449F"/>
    <w:rsid w:val="004B4F70"/>
    <w:rsid w:val="004E54FB"/>
    <w:rsid w:val="0059755B"/>
    <w:rsid w:val="005A153C"/>
    <w:rsid w:val="005A1A7B"/>
    <w:rsid w:val="005B4111"/>
    <w:rsid w:val="005C7B1C"/>
    <w:rsid w:val="005F4B0C"/>
    <w:rsid w:val="005F6472"/>
    <w:rsid w:val="006223B2"/>
    <w:rsid w:val="006276AD"/>
    <w:rsid w:val="0064722C"/>
    <w:rsid w:val="0065637A"/>
    <w:rsid w:val="00683D1D"/>
    <w:rsid w:val="006B5F6F"/>
    <w:rsid w:val="006D14A1"/>
    <w:rsid w:val="006D698B"/>
    <w:rsid w:val="00711A36"/>
    <w:rsid w:val="00726ED7"/>
    <w:rsid w:val="00733ABC"/>
    <w:rsid w:val="00733CAE"/>
    <w:rsid w:val="00734320"/>
    <w:rsid w:val="007A1F7B"/>
    <w:rsid w:val="007D7EC0"/>
    <w:rsid w:val="0080276B"/>
    <w:rsid w:val="00802CF2"/>
    <w:rsid w:val="00860D38"/>
    <w:rsid w:val="008B0F34"/>
    <w:rsid w:val="008B4F37"/>
    <w:rsid w:val="008B6B9A"/>
    <w:rsid w:val="008E5D2B"/>
    <w:rsid w:val="008F651E"/>
    <w:rsid w:val="0091272F"/>
    <w:rsid w:val="00920185"/>
    <w:rsid w:val="00936CD4"/>
    <w:rsid w:val="00942E3B"/>
    <w:rsid w:val="00954674"/>
    <w:rsid w:val="00962C88"/>
    <w:rsid w:val="00973947"/>
    <w:rsid w:val="00993E16"/>
    <w:rsid w:val="009966F4"/>
    <w:rsid w:val="009C224D"/>
    <w:rsid w:val="009F1B90"/>
    <w:rsid w:val="00A11F1D"/>
    <w:rsid w:val="00A27F4E"/>
    <w:rsid w:val="00A451FD"/>
    <w:rsid w:val="00A46A80"/>
    <w:rsid w:val="00A61597"/>
    <w:rsid w:val="00A64544"/>
    <w:rsid w:val="00A778E2"/>
    <w:rsid w:val="00A85F0F"/>
    <w:rsid w:val="00A97FF9"/>
    <w:rsid w:val="00AC3F2F"/>
    <w:rsid w:val="00AD44CA"/>
    <w:rsid w:val="00AF00D9"/>
    <w:rsid w:val="00AF6546"/>
    <w:rsid w:val="00B04314"/>
    <w:rsid w:val="00B472F0"/>
    <w:rsid w:val="00B65CA4"/>
    <w:rsid w:val="00B831F4"/>
    <w:rsid w:val="00BC6E29"/>
    <w:rsid w:val="00BF6139"/>
    <w:rsid w:val="00C101C8"/>
    <w:rsid w:val="00C26904"/>
    <w:rsid w:val="00C45611"/>
    <w:rsid w:val="00CB382F"/>
    <w:rsid w:val="00CB3B8F"/>
    <w:rsid w:val="00CB4832"/>
    <w:rsid w:val="00CC6FCA"/>
    <w:rsid w:val="00D05E7E"/>
    <w:rsid w:val="00D42E8D"/>
    <w:rsid w:val="00D42FBE"/>
    <w:rsid w:val="00D4558A"/>
    <w:rsid w:val="00D90D4C"/>
    <w:rsid w:val="00DC38BE"/>
    <w:rsid w:val="00E02CB3"/>
    <w:rsid w:val="00E11A6E"/>
    <w:rsid w:val="00E2138E"/>
    <w:rsid w:val="00E36B3C"/>
    <w:rsid w:val="00E5796C"/>
    <w:rsid w:val="00EB1640"/>
    <w:rsid w:val="00EB46AF"/>
    <w:rsid w:val="00EB6D7C"/>
    <w:rsid w:val="00EC1F84"/>
    <w:rsid w:val="00EC59AC"/>
    <w:rsid w:val="00ED259F"/>
    <w:rsid w:val="00F13A16"/>
    <w:rsid w:val="00F149EB"/>
    <w:rsid w:val="00F3107B"/>
    <w:rsid w:val="00F331E9"/>
    <w:rsid w:val="00F95000"/>
    <w:rsid w:val="00F96337"/>
    <w:rsid w:val="00FB2967"/>
    <w:rsid w:val="00FC0597"/>
    <w:rsid w:val="00FC2266"/>
    <w:rsid w:val="00FC47CC"/>
    <w:rsid w:val="00FD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04F00"/>
  <w15:docId w15:val="{46F8AE02-382B-42D4-AA3F-48172258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763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6D14A1"/>
    <w:pPr>
      <w:keepNext/>
      <w:jc w:val="center"/>
      <w:outlineLvl w:val="0"/>
    </w:pPr>
    <w:rPr>
      <w:b/>
      <w:bCs/>
      <w:color w:val="000000"/>
      <w:sz w:val="28"/>
    </w:rPr>
  </w:style>
  <w:style w:type="paragraph" w:styleId="Heading2">
    <w:name w:val="heading 2"/>
    <w:basedOn w:val="Normal"/>
    <w:next w:val="Normal"/>
    <w:qFormat/>
    <w:rsid w:val="006D14A1"/>
    <w:pPr>
      <w:keepNext/>
      <w:spacing w:line="360" w:lineRule="auto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mylnaczcionkaakapitu1">
    <w:name w:val="Domyślna czcionka akapitu1"/>
    <w:rsid w:val="00F149EB"/>
  </w:style>
  <w:style w:type="paragraph" w:customStyle="1" w:styleId="Nagwek1">
    <w:name w:val="Nagłówek1"/>
    <w:basedOn w:val="Normal"/>
    <w:next w:val="BodyText"/>
    <w:rsid w:val="00F149E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F149EB"/>
    <w:pPr>
      <w:spacing w:after="120"/>
    </w:pPr>
  </w:style>
  <w:style w:type="paragraph" w:styleId="List">
    <w:name w:val="List"/>
    <w:basedOn w:val="BodyText"/>
    <w:rsid w:val="00F149EB"/>
    <w:rPr>
      <w:rFonts w:cs="Tahoma"/>
    </w:rPr>
  </w:style>
  <w:style w:type="paragraph" w:customStyle="1" w:styleId="Podpis1">
    <w:name w:val="Podpis1"/>
    <w:basedOn w:val="Normal"/>
    <w:rsid w:val="00F149EB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"/>
    <w:rsid w:val="00F149EB"/>
    <w:pPr>
      <w:suppressLineNumbers/>
    </w:pPr>
    <w:rPr>
      <w:rFonts w:cs="Tahoma"/>
    </w:rPr>
  </w:style>
  <w:style w:type="paragraph" w:styleId="Header">
    <w:name w:val="header"/>
    <w:basedOn w:val="Normal"/>
    <w:rsid w:val="00F149E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149EB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rsid w:val="006D14A1"/>
    <w:pPr>
      <w:spacing w:line="360" w:lineRule="auto"/>
      <w:ind w:firstLine="709"/>
    </w:pPr>
    <w:rPr>
      <w:color w:val="000000"/>
    </w:rPr>
  </w:style>
  <w:style w:type="paragraph" w:styleId="BlockText">
    <w:name w:val="Block Text"/>
    <w:basedOn w:val="Normal"/>
    <w:rsid w:val="006D14A1"/>
    <w:pPr>
      <w:ind w:left="1140" w:right="1766"/>
      <w:jc w:val="right"/>
    </w:pPr>
    <w:rPr>
      <w:rFonts w:ascii="Arial" w:hAnsi="Arial" w:cs="Arial"/>
      <w:sz w:val="20"/>
    </w:rPr>
  </w:style>
  <w:style w:type="paragraph" w:styleId="BalloonText">
    <w:name w:val="Balloon Text"/>
    <w:basedOn w:val="Normal"/>
    <w:link w:val="BalloonTextChar"/>
    <w:rsid w:val="007D7E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7E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763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C1F84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64722C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rsid w:val="00281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13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C05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F3107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3107B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semiHidden/>
    <w:unhideWhenUsed/>
    <w:rsid w:val="00F310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ciuraj\Pulpit\GOTOWCE\antar%20TUV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C43ED-8CB4-46BF-A45F-F12E07766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antar TUV</Template>
  <TotalTime>2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</vt:lpstr>
    </vt:vector>
  </TitlesOfParts>
  <Company>A&amp;F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</dc:title>
  <dc:creator>Ciuraj Beata</dc:creator>
  <cp:keywords>, docId:AD4FBB825DD66B34B48A5776021BD065</cp:keywords>
  <cp:lastModifiedBy>Cristina Katalin László</cp:lastModifiedBy>
  <cp:revision>5</cp:revision>
  <cp:lastPrinted>2020-10-22T12:14:00Z</cp:lastPrinted>
  <dcterms:created xsi:type="dcterms:W3CDTF">2026-01-12T14:10:00Z</dcterms:created>
  <dcterms:modified xsi:type="dcterms:W3CDTF">2026-03-24T10:30:00Z</dcterms:modified>
</cp:coreProperties>
</file>